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САВКИНСКОГО СЕЛЬСОВЕТА</w:t>
      </w:r>
    </w:p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БАГАНСКОГО РАЙОНА </w:t>
      </w:r>
    </w:p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174F8" w:rsidRDefault="008174F8" w:rsidP="006A2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(восемнадцатая внеочередная сессия)</w:t>
      </w:r>
    </w:p>
    <w:p w:rsidR="008174F8" w:rsidRPr="006A2433" w:rsidRDefault="008174F8" w:rsidP="006A24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74F8" w:rsidRDefault="008174F8" w:rsidP="006A24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</w:t>
      </w:r>
      <w:r w:rsidRPr="006A2433">
        <w:rPr>
          <w:rFonts w:ascii="Times New Roman" w:hAnsi="Times New Roman"/>
          <w:sz w:val="28"/>
          <w:szCs w:val="28"/>
        </w:rPr>
        <w:t xml:space="preserve"> октября 2017 года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№103</w:t>
      </w:r>
      <w:r w:rsidRPr="006A2433">
        <w:rPr>
          <w:rFonts w:ascii="Times New Roman" w:hAnsi="Times New Roman"/>
          <w:sz w:val="28"/>
          <w:szCs w:val="28"/>
        </w:rPr>
        <w:t xml:space="preserve"> </w:t>
      </w:r>
    </w:p>
    <w:p w:rsidR="008174F8" w:rsidRDefault="008174F8" w:rsidP="006A2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4F8" w:rsidRDefault="008174F8" w:rsidP="006A24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4F8" w:rsidRDefault="008174F8" w:rsidP="00C85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старосте сельского населенного пункта Савкинского сельсовета Баганского района Новосибирской области</w:t>
      </w:r>
    </w:p>
    <w:p w:rsidR="008174F8" w:rsidRDefault="008174F8" w:rsidP="00C8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C85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 132- ОЗ «О старостах сельских населенных пунктов в Новосибирской области», статьей 20 Устава Савкинского сельсовета Баганского района Новосибирской области, Совет депутатов Савкинского сельсовета Баганского района Новосибирской области</w:t>
      </w:r>
    </w:p>
    <w:p w:rsidR="008174F8" w:rsidRDefault="008174F8" w:rsidP="00C8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РЕШИЛ:</w:t>
      </w:r>
    </w:p>
    <w:p w:rsidR="008174F8" w:rsidRDefault="008174F8" w:rsidP="00C85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старосте сельского населенного пункта </w:t>
      </w:r>
    </w:p>
    <w:p w:rsidR="008174F8" w:rsidRDefault="008174F8" w:rsidP="00C85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BD">
        <w:rPr>
          <w:rFonts w:ascii="Times New Roman" w:hAnsi="Times New Roman"/>
          <w:sz w:val="28"/>
          <w:szCs w:val="28"/>
        </w:rPr>
        <w:t>Савкинского сельсовета Баганского района Новосибирской области согласно приложению к настоящему Решению.</w:t>
      </w:r>
    </w:p>
    <w:p w:rsidR="008174F8" w:rsidRDefault="008174F8" w:rsidP="00C857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11">
        <w:rPr>
          <w:rFonts w:ascii="Times New Roman" w:hAnsi="Times New Roman"/>
          <w:sz w:val="28"/>
          <w:szCs w:val="28"/>
        </w:rPr>
        <w:t>издании «Бюллетень органов местного самоуправления Савкинского сельсовета</w:t>
      </w:r>
      <w:r>
        <w:rPr>
          <w:rFonts w:ascii="Times New Roman" w:hAnsi="Times New Roman"/>
          <w:sz w:val="28"/>
          <w:szCs w:val="28"/>
        </w:rPr>
        <w:t>» и на официальном сайте Савкинского сельсовета Баганского района Новосибирской области.</w:t>
      </w:r>
    </w:p>
    <w:p w:rsidR="008174F8" w:rsidRDefault="008174F8" w:rsidP="009373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311">
        <w:rPr>
          <w:rFonts w:ascii="Times New Roman" w:hAnsi="Times New Roman"/>
          <w:sz w:val="28"/>
          <w:szCs w:val="28"/>
        </w:rPr>
        <w:t>опубликования.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Савкинского сельсовета Баганского района 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А.Н.Цвиченко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Савкинского сельсовета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А.Н.Цвиченко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Баганский район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с.Савкино, ул.Лескова, 57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октября 2017г.№ 43НПА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37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174F8" w:rsidRDefault="008174F8" w:rsidP="00937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174F8" w:rsidRDefault="008174F8" w:rsidP="00937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Савкинского сельсовета</w:t>
      </w:r>
    </w:p>
    <w:p w:rsidR="008174F8" w:rsidRDefault="008174F8" w:rsidP="00937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8174F8" w:rsidRDefault="008174F8" w:rsidP="009373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«13»  октября 2017 г. № 103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Pr="00937311" w:rsidRDefault="008174F8" w:rsidP="0093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11">
        <w:rPr>
          <w:rFonts w:ascii="Times New Roman" w:hAnsi="Times New Roman"/>
          <w:b/>
          <w:sz w:val="28"/>
          <w:szCs w:val="28"/>
        </w:rPr>
        <w:t>Положение о старосте сельского населенного пункта</w:t>
      </w:r>
    </w:p>
    <w:p w:rsidR="008174F8" w:rsidRDefault="008174F8" w:rsidP="0093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311">
        <w:rPr>
          <w:rFonts w:ascii="Times New Roman" w:hAnsi="Times New Roman"/>
          <w:b/>
          <w:sz w:val="28"/>
          <w:szCs w:val="28"/>
        </w:rPr>
        <w:t>Савкинского сельсовета Баганского района Новосибирской области</w:t>
      </w:r>
    </w:p>
    <w:p w:rsidR="008174F8" w:rsidRDefault="008174F8" w:rsidP="009373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4F8" w:rsidRDefault="008174F8" w:rsidP="009E221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– староста) на территории  Савкинского сельсовета Баганского района Новосибирской области,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8174F8" w:rsidRDefault="008174F8" w:rsidP="00937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9E221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8174F8" w:rsidRDefault="008174F8" w:rsidP="0010153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Институт старосты является одной из форм непосредственного </w:t>
      </w:r>
    </w:p>
    <w:p w:rsidR="008174F8" w:rsidRDefault="008174F8" w:rsidP="00101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535">
        <w:rPr>
          <w:rFonts w:ascii="Times New Roman" w:hAnsi="Times New Roman"/>
          <w:sz w:val="28"/>
          <w:szCs w:val="28"/>
        </w:rPr>
        <w:t>осуществления населением местного самоуправления и участия населения в осуществлении 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8174F8" w:rsidRDefault="008174F8" w:rsidP="0010153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староста руководствуется Конституцией </w:t>
      </w:r>
    </w:p>
    <w:p w:rsidR="008174F8" w:rsidRDefault="008174F8" w:rsidP="00101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535">
        <w:rPr>
          <w:rFonts w:ascii="Times New Roman" w:hAnsi="Times New Roman"/>
          <w:sz w:val="28"/>
          <w:szCs w:val="28"/>
        </w:rPr>
        <w:t>Российской Федерации, федеральными законами и иными нормативными правовыми актами Российской Федерации, законными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8174F8" w:rsidRDefault="008174F8" w:rsidP="0010153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 осуществляет свою деятельность на принципах </w:t>
      </w:r>
    </w:p>
    <w:p w:rsidR="008174F8" w:rsidRDefault="008174F8" w:rsidP="00101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535">
        <w:rPr>
          <w:rFonts w:ascii="Times New Roman" w:hAnsi="Times New Roman"/>
          <w:sz w:val="28"/>
          <w:szCs w:val="28"/>
        </w:rPr>
        <w:t>законности и добровольности.</w:t>
      </w:r>
    </w:p>
    <w:p w:rsidR="008174F8" w:rsidRDefault="008174F8" w:rsidP="001015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82776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старосты</w:t>
      </w:r>
    </w:p>
    <w:p w:rsidR="008174F8" w:rsidRDefault="008174F8" w:rsidP="00A5473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поселении староста (старосты) избирается в следующих </w:t>
      </w:r>
    </w:p>
    <w:p w:rsidR="008174F8" w:rsidRPr="00FF1770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770">
        <w:rPr>
          <w:rFonts w:ascii="Times New Roman" w:hAnsi="Times New Roman"/>
          <w:sz w:val="28"/>
          <w:szCs w:val="28"/>
        </w:rPr>
        <w:t>сельских населенных пунктах: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Троицкое;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Кавказское;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Бронзовка;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Зеленый Луг.</w:t>
      </w:r>
    </w:p>
    <w:p w:rsidR="008174F8" w:rsidRDefault="008174F8" w:rsidP="00A5473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 может быть избран гражданин Российской Федерации, </w:t>
      </w:r>
    </w:p>
    <w:p w:rsidR="008174F8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770">
        <w:rPr>
          <w:rFonts w:ascii="Times New Roman" w:hAnsi="Times New Roman"/>
          <w:sz w:val="28"/>
          <w:szCs w:val="28"/>
        </w:rPr>
        <w:t>достигший возраста 18 лет, постоянно проживающих в границах населенного пункта, указанного в пункте 2.1 настоящего Положения</w:t>
      </w:r>
      <w:r>
        <w:rPr>
          <w:rFonts w:ascii="Times New Roman" w:hAnsi="Times New Roman"/>
          <w:sz w:val="28"/>
          <w:szCs w:val="28"/>
        </w:rPr>
        <w:t>.</w:t>
      </w:r>
    </w:p>
    <w:p w:rsidR="008174F8" w:rsidRDefault="008174F8" w:rsidP="00A5473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Старостой не может быть избран гражданин Российской </w:t>
      </w:r>
    </w:p>
    <w:p w:rsidR="008174F8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770">
        <w:rPr>
          <w:rFonts w:ascii="Times New Roman" w:hAnsi="Times New Roman"/>
          <w:sz w:val="28"/>
          <w:szCs w:val="28"/>
        </w:rPr>
        <w:t xml:space="preserve">Федерации, который: 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замещает муниципальную должность, должность </w:t>
      </w:r>
    </w:p>
    <w:p w:rsidR="008174F8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770">
        <w:rPr>
          <w:rFonts w:ascii="Times New Roman" w:hAnsi="Times New Roman"/>
          <w:sz w:val="28"/>
          <w:szCs w:val="28"/>
        </w:rPr>
        <w:t>муниципальной службы, государственную должность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 недееспособным или неограниченно дееспособным </w:t>
      </w:r>
    </w:p>
    <w:p w:rsidR="008174F8" w:rsidRPr="006228D8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8D8">
        <w:rPr>
          <w:rFonts w:ascii="Times New Roman" w:hAnsi="Times New Roman"/>
          <w:sz w:val="28"/>
          <w:szCs w:val="28"/>
        </w:rPr>
        <w:t>на основании решения суда, вступившего в законную силу;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непогашенную или неснятую судимость;</w:t>
      </w:r>
    </w:p>
    <w:p w:rsidR="008174F8" w:rsidRDefault="008174F8" w:rsidP="00A5473C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приобрел гражданство иностранного государства, либо </w:t>
      </w:r>
    </w:p>
    <w:p w:rsidR="008174F8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8D8">
        <w:rPr>
          <w:rFonts w:ascii="Times New Roman" w:hAnsi="Times New Roman"/>
          <w:sz w:val="28"/>
          <w:szCs w:val="28"/>
        </w:rPr>
        <w:t>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8174F8" w:rsidRDefault="008174F8" w:rsidP="00A5473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 избирается на собрании жителей сельского населенного </w:t>
      </w:r>
    </w:p>
    <w:p w:rsidR="008174F8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8D8">
        <w:rPr>
          <w:rFonts w:ascii="Times New Roman" w:hAnsi="Times New Roman"/>
          <w:sz w:val="28"/>
          <w:szCs w:val="28"/>
        </w:rPr>
        <w:t>пункта, постоянно проживающих в данном сельском населенном пункте, достигших возраста 16 лет.</w:t>
      </w:r>
    </w:p>
    <w:p w:rsidR="008174F8" w:rsidRPr="00715C05" w:rsidRDefault="008174F8" w:rsidP="00A54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715C05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недвижимого имущества,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8174F8" w:rsidRDefault="008174F8" w:rsidP="00715C0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Кандидаты в старосты могут выдвигаться жителями, указанными </w:t>
      </w:r>
    </w:p>
    <w:p w:rsidR="008174F8" w:rsidRDefault="008174F8" w:rsidP="00A84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CDC">
        <w:rPr>
          <w:rFonts w:ascii="Times New Roman" w:hAnsi="Times New Roman"/>
          <w:sz w:val="28"/>
          <w:szCs w:val="28"/>
        </w:rPr>
        <w:t>в абзаце первом пункта 2.4 Положения, в порядке самовыдвижения, по предложению Главы поселения, Совета депутатов поселения.</w:t>
      </w:r>
    </w:p>
    <w:p w:rsidR="008174F8" w:rsidRDefault="008174F8" w:rsidP="00A84CD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инициативой по организации собрания по избранию старосты </w:t>
      </w:r>
    </w:p>
    <w:p w:rsidR="008174F8" w:rsidRDefault="008174F8" w:rsidP="00A84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CDC">
        <w:rPr>
          <w:rFonts w:ascii="Times New Roman" w:hAnsi="Times New Roman"/>
          <w:sz w:val="28"/>
          <w:szCs w:val="28"/>
        </w:rPr>
        <w:t>могут выступать жители сельского населенного пункта (в количестве не менее 10 человек), Глава поселения, Совет депутатов поселения.</w:t>
      </w:r>
    </w:p>
    <w:p w:rsidR="008174F8" w:rsidRDefault="008174F8" w:rsidP="00A84CDC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по избранию старосты, проводимые по инициативы </w:t>
      </w:r>
    </w:p>
    <w:p w:rsidR="008174F8" w:rsidRDefault="008174F8" w:rsidP="0071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05">
        <w:rPr>
          <w:rFonts w:ascii="Times New Roman" w:hAnsi="Times New Roman"/>
          <w:sz w:val="28"/>
          <w:szCs w:val="28"/>
        </w:rPr>
        <w:t>Главы поселения, назначаются постановлением главы поселения. Собрания, проводимые по инициативе жителей или Совета депутатов поселения назначаются решением Совета депутатов.</w:t>
      </w:r>
    </w:p>
    <w:p w:rsidR="008174F8" w:rsidRDefault="008174F8" w:rsidP="00715C0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собрания осуществляется открыто и гласно. </w:t>
      </w:r>
    </w:p>
    <w:p w:rsidR="008174F8" w:rsidRDefault="008174F8" w:rsidP="00715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C05">
        <w:rPr>
          <w:rFonts w:ascii="Times New Roman" w:hAnsi="Times New Roman"/>
          <w:sz w:val="28"/>
          <w:szCs w:val="28"/>
        </w:rPr>
        <w:t>Постановление главы поселения,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8174F8" w:rsidRDefault="008174F8" w:rsidP="00E202A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местного самоуправления поселения направляют для </w:t>
      </w:r>
    </w:p>
    <w:p w:rsidR="008174F8" w:rsidRPr="00E202A3" w:rsidRDefault="008174F8" w:rsidP="00E2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2A3">
        <w:rPr>
          <w:rFonts w:ascii="Times New Roman" w:hAnsi="Times New Roman"/>
          <w:sz w:val="28"/>
          <w:szCs w:val="28"/>
        </w:rPr>
        <w:t>участия в собрании жителей своего представителя с правом совещательного голоса.</w:t>
      </w:r>
    </w:p>
    <w:p w:rsidR="008174F8" w:rsidRDefault="008174F8" w:rsidP="00E202A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считается правомочным, если в нем принимает участие </w:t>
      </w:r>
    </w:p>
    <w:p w:rsidR="008174F8" w:rsidRPr="00E202A3" w:rsidRDefault="008174F8" w:rsidP="00E20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2A3">
        <w:rPr>
          <w:rFonts w:ascii="Times New Roman" w:hAnsi="Times New Roman"/>
          <w:sz w:val="28"/>
          <w:szCs w:val="28"/>
        </w:rPr>
        <w:t>не иене одной трети жителей, указанных в абзаце первом пункта 2.4 настоящего Положения.</w:t>
      </w:r>
    </w:p>
    <w:p w:rsidR="008174F8" w:rsidRDefault="008174F8" w:rsidP="006C282F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избрании старосты осуществляется путем </w:t>
      </w:r>
      <w:r w:rsidRPr="006C282F">
        <w:rPr>
          <w:rFonts w:ascii="Times New Roman" w:hAnsi="Times New Roman"/>
          <w:sz w:val="28"/>
          <w:szCs w:val="28"/>
        </w:rPr>
        <w:t xml:space="preserve">проведения </w:t>
      </w:r>
    </w:p>
    <w:p w:rsidR="008174F8" w:rsidRPr="006C282F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образоваться счетная комиссия.</w:t>
      </w:r>
    </w:p>
    <w:p w:rsidR="008174F8" w:rsidRDefault="008174F8" w:rsidP="00E202A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Избранным старостой считается кандидат, набравший наибольшее </w:t>
      </w:r>
    </w:p>
    <w:p w:rsidR="008174F8" w:rsidRPr="006C282F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количество голосов жителей, указанных в абзаце первом пункта 2.4 настоящего Положения, принявших участие в собрании.</w:t>
      </w:r>
    </w:p>
    <w:p w:rsidR="008174F8" w:rsidRDefault="008174F8" w:rsidP="00E202A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 избирается сроком на пять лет.</w:t>
      </w:r>
    </w:p>
    <w:p w:rsidR="008174F8" w:rsidRDefault="008174F8" w:rsidP="00E202A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собрания подлежат официальному опубликованию </w:t>
      </w:r>
    </w:p>
    <w:p w:rsidR="008174F8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(обнародованию).</w:t>
      </w:r>
    </w:p>
    <w:p w:rsidR="008174F8" w:rsidRDefault="008174F8" w:rsidP="006C282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собрания хранится в администрации поселения.</w:t>
      </w:r>
    </w:p>
    <w:p w:rsidR="008174F8" w:rsidRDefault="008174F8" w:rsidP="006C282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 имеет удостоверение, выдаваемое администрацией </w:t>
      </w:r>
    </w:p>
    <w:p w:rsidR="008174F8" w:rsidRPr="006C282F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поселения по форме согласно приложению к настоящему Положению.</w:t>
      </w:r>
    </w:p>
    <w:p w:rsidR="008174F8" w:rsidRDefault="008174F8" w:rsidP="006C282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собраний переизбранию, досрочному прекращению </w:t>
      </w:r>
    </w:p>
    <w:p w:rsidR="008174F8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полномочий старосты проводится в том же порядке, что и проведение собрания по избранию старосты.</w:t>
      </w:r>
    </w:p>
    <w:p w:rsidR="008174F8" w:rsidRDefault="008174F8" w:rsidP="006C282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старосты прекращаются по истечению срока </w:t>
      </w:r>
    </w:p>
    <w:p w:rsidR="008174F8" w:rsidRPr="006C282F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полномочий, а также могут быть прекращены досрочно в случаях:</w:t>
      </w:r>
    </w:p>
    <w:p w:rsidR="008174F8" w:rsidRDefault="008174F8" w:rsidP="006C282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смерти;</w:t>
      </w:r>
    </w:p>
    <w:p w:rsidR="008174F8" w:rsidRDefault="008174F8" w:rsidP="006C282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подачи старостой личного заявления в администрацию </w:t>
      </w:r>
    </w:p>
    <w:p w:rsidR="008174F8" w:rsidRPr="006C282F" w:rsidRDefault="008174F8" w:rsidP="006C2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82F">
        <w:rPr>
          <w:rFonts w:ascii="Times New Roman" w:hAnsi="Times New Roman"/>
          <w:sz w:val="28"/>
          <w:szCs w:val="28"/>
        </w:rPr>
        <w:t>поселения о досрочном прекращении своих полномочий;</w:t>
      </w:r>
    </w:p>
    <w:p w:rsidR="008174F8" w:rsidRDefault="008174F8" w:rsidP="006C282F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решению собрания, проводимого в порядке, </w:t>
      </w:r>
    </w:p>
    <w:p w:rsidR="008174F8" w:rsidRDefault="008174F8" w:rsidP="00F10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538">
        <w:rPr>
          <w:rFonts w:ascii="Times New Roman" w:hAnsi="Times New Roman"/>
          <w:sz w:val="28"/>
          <w:szCs w:val="28"/>
        </w:rPr>
        <w:t>установленном пунктом 2.16 настоящего Положения;</w:t>
      </w:r>
    </w:p>
    <w:p w:rsidR="008174F8" w:rsidRDefault="008174F8" w:rsidP="00F1053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(разделения) двух или более населенных </w:t>
      </w:r>
    </w:p>
    <w:p w:rsidR="008174F8" w:rsidRPr="00707AC2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C2">
        <w:rPr>
          <w:rFonts w:ascii="Times New Roman" w:hAnsi="Times New Roman"/>
          <w:sz w:val="28"/>
          <w:szCs w:val="28"/>
        </w:rPr>
        <w:t>пунктов;</w:t>
      </w:r>
    </w:p>
    <w:p w:rsidR="008174F8" w:rsidRDefault="008174F8" w:rsidP="00F1053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переезда старосты на постоянной место жительства за </w:t>
      </w:r>
    </w:p>
    <w:p w:rsidR="008174F8" w:rsidRPr="00707AC2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C2">
        <w:rPr>
          <w:rFonts w:ascii="Times New Roman" w:hAnsi="Times New Roman"/>
          <w:sz w:val="28"/>
          <w:szCs w:val="28"/>
        </w:rPr>
        <w:t>пределы сельского населенного пункта (сельских населенных пунктов), в пределах которого он осуществляет свою деятельность;</w:t>
      </w:r>
    </w:p>
    <w:p w:rsidR="008174F8" w:rsidRDefault="008174F8" w:rsidP="00F1053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вступление в отношении старосты в законную силу </w:t>
      </w:r>
    </w:p>
    <w:p w:rsidR="008174F8" w:rsidRPr="00707AC2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C2">
        <w:rPr>
          <w:rFonts w:ascii="Times New Roman" w:hAnsi="Times New Roman"/>
          <w:sz w:val="28"/>
          <w:szCs w:val="28"/>
        </w:rPr>
        <w:t>обвинительного приговора суда;</w:t>
      </w:r>
    </w:p>
    <w:p w:rsidR="008174F8" w:rsidRDefault="008174F8" w:rsidP="00F1053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признание старосты судом недееспособным (ограниченно </w:t>
      </w:r>
    </w:p>
    <w:p w:rsidR="008174F8" w:rsidRPr="00707AC2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C2">
        <w:rPr>
          <w:rFonts w:ascii="Times New Roman" w:hAnsi="Times New Roman"/>
          <w:sz w:val="28"/>
          <w:szCs w:val="28"/>
        </w:rPr>
        <w:t>дееспособным);</w:t>
      </w:r>
    </w:p>
    <w:p w:rsidR="008174F8" w:rsidRDefault="008174F8" w:rsidP="00F1053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утраты старостой гражданства Российской Федерации, </w:t>
      </w:r>
    </w:p>
    <w:p w:rsidR="008174F8" w:rsidRPr="00707AC2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C2">
        <w:rPr>
          <w:rFonts w:ascii="Times New Roman" w:hAnsi="Times New Roman"/>
          <w:sz w:val="28"/>
          <w:szCs w:val="28"/>
        </w:rPr>
        <w:t>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174F8" w:rsidRDefault="008174F8" w:rsidP="00F10538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избрания (назначения) старосты на должность </w:t>
      </w:r>
    </w:p>
    <w:p w:rsidR="008174F8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AC2">
        <w:rPr>
          <w:rFonts w:ascii="Times New Roman" w:hAnsi="Times New Roman"/>
          <w:sz w:val="28"/>
          <w:szCs w:val="28"/>
        </w:rPr>
        <w:t>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8174F8" w:rsidRDefault="008174F8" w:rsidP="0070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4F8" w:rsidRDefault="008174F8" w:rsidP="00707AC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старосты</w:t>
      </w:r>
    </w:p>
    <w:p w:rsidR="008174F8" w:rsidRDefault="008174F8" w:rsidP="00A632E4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Староста обязан во взаимодействии с органами местного </w:t>
      </w:r>
    </w:p>
    <w:p w:rsidR="008174F8" w:rsidRPr="005D494E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94E">
        <w:rPr>
          <w:rFonts w:ascii="Times New Roman" w:hAnsi="Times New Roman"/>
          <w:sz w:val="28"/>
          <w:szCs w:val="28"/>
        </w:rPr>
        <w:t>самоуправления Савкинского сельсовета Баганского района Новосибирской области.</w:t>
      </w:r>
    </w:p>
    <w:p w:rsidR="008174F8" w:rsidRDefault="008174F8" w:rsidP="00A632E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исполнения решений, принятых на собраниях </w:t>
      </w:r>
    </w:p>
    <w:p w:rsidR="008174F8" w:rsidRPr="004D57A4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7A4">
        <w:rPr>
          <w:rFonts w:ascii="Times New Roman" w:hAnsi="Times New Roman"/>
          <w:sz w:val="28"/>
          <w:szCs w:val="28"/>
        </w:rPr>
        <w:t>жителей сельского населенного пункта поселения;</w:t>
      </w:r>
    </w:p>
    <w:p w:rsidR="008174F8" w:rsidRDefault="008174F8" w:rsidP="00A632E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реализации решений органов местного </w:t>
      </w:r>
    </w:p>
    <w:p w:rsidR="008174F8" w:rsidRPr="004D57A4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7A4">
        <w:rPr>
          <w:rFonts w:ascii="Times New Roman" w:hAnsi="Times New Roman"/>
          <w:sz w:val="28"/>
          <w:szCs w:val="28"/>
        </w:rPr>
        <w:t>самоуправления поселения;</w:t>
      </w:r>
    </w:p>
    <w:p w:rsidR="008174F8" w:rsidRDefault="008174F8" w:rsidP="00A632E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на добровольных началах участие населения в </w:t>
      </w:r>
    </w:p>
    <w:p w:rsidR="008174F8" w:rsidRPr="004D57A4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7A4">
        <w:rPr>
          <w:rFonts w:ascii="Times New Roman" w:hAnsi="Times New Roman"/>
          <w:sz w:val="28"/>
          <w:szCs w:val="28"/>
        </w:rPr>
        <w:t>работах по благоустройству и озеленению территорий общего пользования (улицы, проезды, и другие территории общего пользования), обелисков, а также информировать администрацию поселения о состоянии дорог в зимний и летний период;</w:t>
      </w:r>
    </w:p>
    <w:p w:rsidR="008174F8" w:rsidRDefault="008174F8" w:rsidP="00A632E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оказывать содействие администрации поселения и </w:t>
      </w:r>
    </w:p>
    <w:p w:rsidR="008174F8" w:rsidRPr="00A632E4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E4">
        <w:rPr>
          <w:rFonts w:ascii="Times New Roman" w:hAnsi="Times New Roman"/>
          <w:sz w:val="28"/>
          <w:szCs w:val="28"/>
        </w:rPr>
        <w:t>организациям, ответственным за содержание территорий, в организации сбора мусора;</w:t>
      </w:r>
    </w:p>
    <w:p w:rsidR="008174F8" w:rsidRDefault="008174F8" w:rsidP="00A632E4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организовывать население на проведение на добровольных </w:t>
      </w:r>
    </w:p>
    <w:p w:rsidR="008174F8" w:rsidRPr="00A632E4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E4">
        <w:rPr>
          <w:rFonts w:ascii="Times New Roman" w:hAnsi="Times New Roman"/>
          <w:sz w:val="28"/>
          <w:szCs w:val="28"/>
        </w:rPr>
        <w:t>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8174F8" w:rsidRDefault="008174F8" w:rsidP="0073473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администрацию поселения о </w:t>
      </w:r>
    </w:p>
    <w:p w:rsidR="008174F8" w:rsidRPr="00A632E4" w:rsidRDefault="008174F8" w:rsidP="00734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E4">
        <w:rPr>
          <w:rFonts w:ascii="Times New Roman" w:hAnsi="Times New Roman"/>
          <w:sz w:val="28"/>
          <w:szCs w:val="28"/>
        </w:rPr>
        <w:t>неудовлетворительном состоянии уличного освещения;</w:t>
      </w:r>
    </w:p>
    <w:p w:rsidR="008174F8" w:rsidRDefault="008174F8" w:rsidP="0073473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администрацию поселения о старших ему </w:t>
      </w:r>
    </w:p>
    <w:p w:rsidR="008174F8" w:rsidRPr="00A632E4" w:rsidRDefault="008174F8" w:rsidP="00734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E4">
        <w:rPr>
          <w:rFonts w:ascii="Times New Roman" w:hAnsi="Times New Roman"/>
          <w:sz w:val="28"/>
          <w:szCs w:val="28"/>
        </w:rPr>
        <w:t>известными случаях самовольного строительства и проведения земляных работ на подведомственной территории;</w:t>
      </w:r>
    </w:p>
    <w:p w:rsidR="008174F8" w:rsidRDefault="008174F8" w:rsidP="0073473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информировать администрацию поселения о состоянии прудов, </w:t>
      </w:r>
    </w:p>
    <w:p w:rsidR="008174F8" w:rsidRDefault="008174F8" w:rsidP="00734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E4">
        <w:rPr>
          <w:rFonts w:ascii="Times New Roman" w:hAnsi="Times New Roman"/>
          <w:sz w:val="28"/>
          <w:szCs w:val="28"/>
        </w:rPr>
        <w:t>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5928">
        <w:rPr>
          <w:rFonts w:ascii="Times New Roman" w:hAnsi="Times New Roman"/>
          <w:sz w:val="28"/>
          <w:szCs w:val="28"/>
        </w:rPr>
        <w:t>3.1.9.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8174F8" w:rsidRDefault="008174F8" w:rsidP="00734735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5928">
        <w:rPr>
          <w:rFonts w:ascii="Times New Roman" w:hAnsi="Times New Roman"/>
          <w:sz w:val="28"/>
          <w:szCs w:val="28"/>
        </w:rPr>
        <w:t>3.1.10.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оказывать содействие органам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в 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обнародовании муниципальных правовых актов;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5928">
        <w:rPr>
          <w:rFonts w:ascii="Times New Roman" w:hAnsi="Times New Roman"/>
          <w:sz w:val="28"/>
          <w:szCs w:val="28"/>
        </w:rPr>
        <w:t>3.1.11.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по поручению главы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взаимодействовать с единой дежурно-диспетчерской службой (далее </w:t>
      </w:r>
      <w:r w:rsidRPr="00C55928">
        <w:rPr>
          <w:rFonts w:ascii="MS Mincho" w:eastAsia="MS Mincho" w:hAnsi="MS Mincho" w:cs="MS Mincho" w:hint="eastAsia"/>
          <w:sz w:val="28"/>
          <w:szCs w:val="28"/>
        </w:rPr>
        <w:t>‒</w:t>
      </w:r>
      <w:r w:rsidRPr="00C55928">
        <w:rPr>
          <w:rFonts w:ascii="Times New Roman" w:hAnsi="Times New Roman"/>
          <w:sz w:val="28"/>
          <w:szCs w:val="28"/>
        </w:rPr>
        <w:t xml:space="preserve">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5928">
        <w:rPr>
          <w:rFonts w:ascii="Times New Roman" w:hAnsi="Times New Roman"/>
          <w:sz w:val="28"/>
          <w:szCs w:val="28"/>
        </w:rPr>
        <w:t>3.1.12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5928">
        <w:rPr>
          <w:rFonts w:ascii="Times New Roman" w:hAnsi="Times New Roman"/>
          <w:sz w:val="28"/>
          <w:szCs w:val="28"/>
        </w:rPr>
        <w:t>информировать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8174F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55928">
        <w:rPr>
          <w:rFonts w:ascii="Times New Roman" w:hAnsi="Times New Roman"/>
          <w:sz w:val="28"/>
          <w:szCs w:val="28"/>
        </w:rPr>
        <w:t>3.1.13.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вносить предложения от имени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органы местного самоуправления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отношении соответствующей территории;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55928">
        <w:rPr>
          <w:rFonts w:ascii="Times New Roman" w:hAnsi="Times New Roman"/>
          <w:sz w:val="28"/>
          <w:szCs w:val="28"/>
        </w:rPr>
        <w:t>3.1.14.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55928">
        <w:rPr>
          <w:rFonts w:ascii="Times New Roman" w:hAnsi="Times New Roman"/>
          <w:sz w:val="28"/>
          <w:szCs w:val="28"/>
        </w:rPr>
        <w:t>3.1.15.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3.2.Староста имеет право: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3.2.6.сообщать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8174F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3.2.12.принимать участие в обсуждении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7347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8174F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4.2.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основе.</w:t>
      </w:r>
    </w:p>
    <w:p w:rsidR="008174F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</w:t>
      </w:r>
      <w:r w:rsidRPr="00C55928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rFonts w:ascii="Times New Roman" w:hAnsi="Times New Roman"/>
          <w:bCs/>
          <w:sz w:val="28"/>
          <w:szCs w:val="28"/>
        </w:rPr>
        <w:t xml:space="preserve">в </w:t>
      </w:r>
      <w:r w:rsidRPr="00C55928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5.1.3.информирования населения о результатах своей деятельности;</w:t>
      </w: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5.1.4.участия в работе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рабочих групп, рабочих комиссий, сессий с правом совещательного голоса;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5.1.5.</w:t>
      </w:r>
      <w:r w:rsidRPr="00C55928">
        <w:rPr>
          <w:rFonts w:ascii="Times New Roman" w:hAnsi="Times New Roman"/>
          <w:sz w:val="28"/>
          <w:szCs w:val="28"/>
        </w:rPr>
        <w:t>участия в работе администрации поселения,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5.1.6.</w:t>
      </w:r>
      <w:r w:rsidRPr="00C55928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______________</w:t>
      </w: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734735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населенного 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Савкинского сельсовета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174F8" w:rsidRPr="00734735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ru-RU"/>
        </w:rPr>
        <w:t>Баганского района Новосибирской области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8174F8" w:rsidRPr="006C3B9F" w:rsidTr="006C3B9F">
        <w:tc>
          <w:tcPr>
            <w:tcW w:w="4926" w:type="dxa"/>
          </w:tcPr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для фотографии           ______________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6C3B9F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6C3B9F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8174F8" w:rsidRPr="006C3B9F" w:rsidRDefault="008174F8" w:rsidP="006C3B9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B9F">
              <w:rPr>
                <w:rFonts w:ascii="Times New Roman" w:hAnsi="Times New Roman"/>
                <w:sz w:val="20"/>
                <w:szCs w:val="20"/>
              </w:rPr>
              <w:t xml:space="preserve"> Подпись ФИО</w:t>
            </w:r>
          </w:p>
        </w:tc>
      </w:tr>
    </w:tbl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74F8" w:rsidRDefault="008174F8" w:rsidP="00734735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8174F8" w:rsidRPr="00C55928" w:rsidRDefault="008174F8" w:rsidP="0073473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Default="008174F8" w:rsidP="00734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174F8" w:rsidRPr="00C55928" w:rsidRDefault="008174F8" w:rsidP="00A632E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4F8" w:rsidRPr="00C55928" w:rsidRDefault="008174F8" w:rsidP="00A632E4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4F8" w:rsidRPr="00A632E4" w:rsidRDefault="008174F8" w:rsidP="00A63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74F8" w:rsidRPr="00A632E4" w:rsidSect="006C28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4F8" w:rsidRDefault="008174F8" w:rsidP="00734735">
      <w:pPr>
        <w:spacing w:after="0" w:line="240" w:lineRule="auto"/>
      </w:pPr>
      <w:r>
        <w:separator/>
      </w:r>
    </w:p>
  </w:endnote>
  <w:endnote w:type="continuationSeparator" w:id="0">
    <w:p w:rsidR="008174F8" w:rsidRDefault="008174F8" w:rsidP="0073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4F8" w:rsidRDefault="008174F8" w:rsidP="00734735">
      <w:pPr>
        <w:spacing w:after="0" w:line="240" w:lineRule="auto"/>
      </w:pPr>
      <w:r>
        <w:separator/>
      </w:r>
    </w:p>
  </w:footnote>
  <w:footnote w:type="continuationSeparator" w:id="0">
    <w:p w:rsidR="008174F8" w:rsidRDefault="008174F8" w:rsidP="0073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73A7"/>
    <w:multiLevelType w:val="hybridMultilevel"/>
    <w:tmpl w:val="8D543F32"/>
    <w:lvl w:ilvl="0" w:tplc="261421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6F30938"/>
    <w:multiLevelType w:val="multilevel"/>
    <w:tmpl w:val="FFD42A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433"/>
    <w:rsid w:val="00094AB2"/>
    <w:rsid w:val="00101535"/>
    <w:rsid w:val="001535BC"/>
    <w:rsid w:val="001811E9"/>
    <w:rsid w:val="00272C10"/>
    <w:rsid w:val="002A1EB3"/>
    <w:rsid w:val="004D4054"/>
    <w:rsid w:val="004D57A4"/>
    <w:rsid w:val="00504F3E"/>
    <w:rsid w:val="00571ADB"/>
    <w:rsid w:val="005D494E"/>
    <w:rsid w:val="006228D8"/>
    <w:rsid w:val="006A2433"/>
    <w:rsid w:val="006C282F"/>
    <w:rsid w:val="006C3B9F"/>
    <w:rsid w:val="00707AC2"/>
    <w:rsid w:val="00715C05"/>
    <w:rsid w:val="00734735"/>
    <w:rsid w:val="007A4544"/>
    <w:rsid w:val="007B613E"/>
    <w:rsid w:val="008174F8"/>
    <w:rsid w:val="0082776B"/>
    <w:rsid w:val="008B0F17"/>
    <w:rsid w:val="008F6BDE"/>
    <w:rsid w:val="0091589F"/>
    <w:rsid w:val="00937311"/>
    <w:rsid w:val="009E221A"/>
    <w:rsid w:val="00A5473C"/>
    <w:rsid w:val="00A632E4"/>
    <w:rsid w:val="00A656FE"/>
    <w:rsid w:val="00A84CDC"/>
    <w:rsid w:val="00AE3599"/>
    <w:rsid w:val="00B77F41"/>
    <w:rsid w:val="00C55928"/>
    <w:rsid w:val="00C857BD"/>
    <w:rsid w:val="00D769E7"/>
    <w:rsid w:val="00E202A3"/>
    <w:rsid w:val="00F10538"/>
    <w:rsid w:val="00F3559B"/>
    <w:rsid w:val="00F740C1"/>
    <w:rsid w:val="00FE2DBD"/>
    <w:rsid w:val="00FF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57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715C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15C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rsid w:val="0073473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34735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73473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347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397</TotalTime>
  <Pages>9</Pages>
  <Words>2553</Words>
  <Characters>14553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7</cp:revision>
  <dcterms:created xsi:type="dcterms:W3CDTF">2017-09-28T03:50:00Z</dcterms:created>
  <dcterms:modified xsi:type="dcterms:W3CDTF">2017-10-19T07:34:00Z</dcterms:modified>
</cp:coreProperties>
</file>